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90DEABC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41A25BD" w14:textId="648783C2" w:rsidR="00692703" w:rsidRPr="00CF1A49" w:rsidRDefault="00E22386" w:rsidP="00913946">
            <w:pPr>
              <w:pStyle w:val="Title"/>
            </w:pPr>
            <w:r>
              <w:t>Jocelyn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Barratt</w:t>
            </w:r>
          </w:p>
          <w:p w14:paraId="0A269EA0" w14:textId="194E2529" w:rsidR="00692703" w:rsidRPr="00CF1A49" w:rsidRDefault="00E22386" w:rsidP="00913946">
            <w:pPr>
              <w:pStyle w:val="ContactInfo"/>
              <w:contextualSpacing w:val="0"/>
            </w:pPr>
            <w:r>
              <w:t>2400 N Arizona Ave</w:t>
            </w:r>
            <w:r w:rsidR="000F4BD6">
              <w:t>, Chandler, AZ 85225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A58B28563B364DCB8ABE280C63B37A7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0B2395">
              <w:t>480</w:t>
            </w:r>
            <w:r w:rsidR="00885670">
              <w:t>-</w:t>
            </w:r>
            <w:r w:rsidR="000B2395">
              <w:t>698</w:t>
            </w:r>
            <w:r w:rsidR="00885670">
              <w:t>-</w:t>
            </w:r>
            <w:r w:rsidR="000B2395">
              <w:t>2758</w:t>
            </w:r>
          </w:p>
          <w:p w14:paraId="06A0273C" w14:textId="2609FBD4" w:rsidR="00692703" w:rsidRPr="00CF1A49" w:rsidRDefault="005767FE" w:rsidP="00913946">
            <w:pPr>
              <w:pStyle w:val="ContactInfoEmphasis"/>
              <w:contextualSpacing w:val="0"/>
            </w:pPr>
            <w:r>
              <w:rPr>
                <w:color w:val="007D7F" w:themeColor="accent2" w:themeTint="E6"/>
              </w:rPr>
              <w:t>JocelynIT777@gmail.com</w:t>
            </w:r>
            <w:r w:rsidR="00692703" w:rsidRPr="006A4732">
              <w:rPr>
                <w:color w:val="007D7F" w:themeColor="accent2" w:themeTint="E6"/>
              </w:rPr>
              <w:t xml:space="preserve"> </w:t>
            </w:r>
            <w:r w:rsidR="00383CC2" w:rsidRPr="00383CC2">
              <w:rPr>
                <w:color w:val="007D7F" w:themeColor="accent2" w:themeTint="E6"/>
              </w:rPr>
              <w:t>https://www.linkedin.com/in/jocelyn-alise-0363b548/</w:t>
            </w:r>
          </w:p>
        </w:tc>
      </w:tr>
      <w:tr w:rsidR="009571D8" w:rsidRPr="00CF1A49" w14:paraId="46A602BC" w14:textId="77777777" w:rsidTr="00692703">
        <w:tc>
          <w:tcPr>
            <w:tcW w:w="9360" w:type="dxa"/>
            <w:tcMar>
              <w:top w:w="432" w:type="dxa"/>
            </w:tcMar>
          </w:tcPr>
          <w:p w14:paraId="49D94BCF" w14:textId="5C67E911" w:rsidR="001755A8" w:rsidRDefault="006F4F00" w:rsidP="00913946">
            <w:pPr>
              <w:contextualSpacing w:val="0"/>
            </w:pPr>
            <w:r>
              <w:t>S</w:t>
            </w:r>
            <w:r w:rsidR="00921A9F">
              <w:t>upport customers</w:t>
            </w:r>
            <w:r w:rsidR="00F54D5C">
              <w:t xml:space="preserve"> and resolve technical issues</w:t>
            </w:r>
            <w:r w:rsidR="00921A9F">
              <w:t>,</w:t>
            </w:r>
            <w:r w:rsidR="00C55B75">
              <w:t xml:space="preserve"> customer issues</w:t>
            </w:r>
            <w:r w:rsidR="00921A9F">
              <w:t xml:space="preserve"> while thriving in a </w:t>
            </w:r>
            <w:r w:rsidR="00F54D5C">
              <w:t>fast-paced</w:t>
            </w:r>
            <w:r w:rsidR="00921A9F">
              <w:t xml:space="preserve"> environment</w:t>
            </w:r>
            <w:r>
              <w:t>,</w:t>
            </w:r>
          </w:p>
          <w:p w14:paraId="35F30224" w14:textId="55BF39F6" w:rsidR="006F4F00" w:rsidRPr="00CF1A49" w:rsidRDefault="008D3EFA" w:rsidP="00913946">
            <w:pPr>
              <w:contextualSpacing w:val="0"/>
            </w:pPr>
            <w:r>
              <w:t xml:space="preserve">With </w:t>
            </w:r>
            <w:r w:rsidR="00885670">
              <w:t xml:space="preserve">the greatest </w:t>
            </w:r>
            <w:r>
              <w:t xml:space="preserve">empathy and the utmost respect </w:t>
            </w:r>
            <w:r w:rsidR="00157EA5">
              <w:t xml:space="preserve">and understanding </w:t>
            </w:r>
          </w:p>
        </w:tc>
      </w:tr>
    </w:tbl>
    <w:p w14:paraId="69C3B019" w14:textId="77777777" w:rsidR="004E01EB" w:rsidRPr="00CF1A49" w:rsidRDefault="005853E2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6C9A03B789243B29EB3F4C4C6B5A3E3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546"/>
      </w:tblGrid>
      <w:tr w:rsidR="008C15C5" w:rsidRPr="00CF1A49" w14:paraId="0EDE374F" w14:textId="77777777" w:rsidTr="008C15C5">
        <w:tc>
          <w:tcPr>
            <w:tcW w:w="9290" w:type="dxa"/>
          </w:tcPr>
          <w:p w14:paraId="68451731" w14:textId="421E6D02" w:rsidR="00583297" w:rsidRDefault="000B2395" w:rsidP="00A93DC1">
            <w:r>
              <w:rPr>
                <w:noProof/>
              </w:rPr>
            </w:r>
            <w:r w:rsidR="000B2395">
              <w:rPr>
                <w:noProof/>
              </w:rPr>
              <w:pict w14:anchorId="372E0441">
                <v:rect id="_x0000_i1025" style="width:448.5pt;height:1.5pt" o:hrpct="0" o:hralign="center" o:hrstd="t" o:hr="t" fillcolor="#a0a0a0" stroked="f"/>
              </w:pict>
            </w:r>
          </w:p>
          <w:p w14:paraId="7ACD17CE" w14:textId="6D3C1091" w:rsidR="00583297" w:rsidRPr="0033727C" w:rsidRDefault="00EC1041" w:rsidP="008C15C5">
            <w:pPr>
              <w:rPr>
                <w:b/>
                <w:bCs/>
              </w:rPr>
            </w:pPr>
            <w:r w:rsidRPr="0033727C">
              <w:rPr>
                <w:b/>
                <w:bCs/>
              </w:rPr>
              <w:t xml:space="preserve">Concentrix </w:t>
            </w:r>
          </w:p>
          <w:p w14:paraId="27F0E77A" w14:textId="0A4A7A15" w:rsidR="00EC1041" w:rsidRDefault="00EC1041" w:rsidP="008C15C5">
            <w:r>
              <w:t>Aetna- Chandler, AZ</w:t>
            </w:r>
          </w:p>
          <w:p w14:paraId="7BF1F99A" w14:textId="5F197C9C" w:rsidR="00583297" w:rsidRDefault="008A7843" w:rsidP="008C15C5">
            <w:r>
              <w:t>Assisting</w:t>
            </w:r>
            <w:r w:rsidR="00345707">
              <w:t xml:space="preserve"> members/prospective members with any issue </w:t>
            </w:r>
          </w:p>
          <w:p w14:paraId="7D7CC5FB" w14:textId="601C9A9E" w:rsidR="00345707" w:rsidRDefault="006A4C9E" w:rsidP="008C15C5">
            <w:r>
              <w:t>Regarding their Aetna Insurance( tickets,</w:t>
            </w:r>
            <w:r w:rsidR="00B66BD4">
              <w:t>claims,update</w:t>
            </w:r>
          </w:p>
          <w:p w14:paraId="6085A88F" w14:textId="468F200D" w:rsidR="00B66BD4" w:rsidRPr="00417613" w:rsidRDefault="00B66BD4" w:rsidP="008C15C5">
            <w:r>
              <w:t>Modify members personal acct information payments etc.</w:t>
            </w:r>
          </w:p>
          <w:p w14:paraId="610C42E2" w14:textId="31E13CB7" w:rsidR="00AC4CB0" w:rsidRDefault="00AC4CB0" w:rsidP="008C15C5">
            <w:pPr>
              <w:rPr>
                <w:b/>
                <w:bCs/>
              </w:rPr>
            </w:pPr>
          </w:p>
          <w:p w14:paraId="3AA27D89" w14:textId="77777777" w:rsidR="00A21307" w:rsidRPr="00D62400" w:rsidRDefault="00A21307" w:rsidP="00C01638">
            <w:r w:rsidRPr="0033727C">
              <w:rPr>
                <w:b/>
                <w:bCs/>
              </w:rPr>
              <w:t>EAW</w:t>
            </w:r>
            <w:r>
              <w:t xml:space="preserve">- Chandler, AZ </w:t>
            </w:r>
          </w:p>
          <w:p w14:paraId="06B6C538" w14:textId="77777777" w:rsidR="00A21307" w:rsidRDefault="00A21307" w:rsidP="00C01638">
            <w:r>
              <w:t>Dec 2022- June 2023</w:t>
            </w:r>
          </w:p>
          <w:p w14:paraId="2CB89DA8" w14:textId="77777777" w:rsidR="00A21307" w:rsidRDefault="00A21307" w:rsidP="00C01638">
            <w:r>
              <w:t>Assisting MS users</w:t>
            </w:r>
          </w:p>
          <w:p w14:paraId="4185053B" w14:textId="77777777" w:rsidR="00A21307" w:rsidRPr="005F64E8" w:rsidRDefault="00A21307" w:rsidP="00C01638">
            <w:r>
              <w:t>Upgrading their Windows OS systems/ Mac as well</w:t>
            </w:r>
          </w:p>
          <w:p w14:paraId="2726820D" w14:textId="77777777" w:rsidR="00A21307" w:rsidRPr="00A00178" w:rsidRDefault="00A21307" w:rsidP="00C01638">
            <w:r>
              <w:t xml:space="preserve">Troubleshoot/ Setup assist with anything to do with </w:t>
            </w:r>
          </w:p>
          <w:p w14:paraId="40DDB595" w14:textId="156A52DA" w:rsidR="00A21307" w:rsidRDefault="00A21307" w:rsidP="00C01638">
            <w:r>
              <w:t>MS products services and apps.</w:t>
            </w:r>
          </w:p>
          <w:p w14:paraId="148BEE5F" w14:textId="77777777" w:rsidR="00A21307" w:rsidRDefault="00A21307" w:rsidP="00C01638"/>
          <w:p w14:paraId="21A7C334" w14:textId="2E6EC1FA" w:rsidR="00E44A1D" w:rsidRDefault="007D66A5" w:rsidP="008C15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Trinus</w:t>
            </w:r>
            <w:proofErr w:type="spellEnd"/>
            <w:r>
              <w:rPr>
                <w:b/>
                <w:bCs/>
              </w:rPr>
              <w:t xml:space="preserve"> Corporation</w:t>
            </w:r>
          </w:p>
          <w:p w14:paraId="3946FB76" w14:textId="05A5FADE" w:rsidR="00AC2988" w:rsidRPr="007D66A5" w:rsidRDefault="007D66A5" w:rsidP="008C15C5">
            <w:r w:rsidRPr="007D66A5">
              <w:t>LAUSD</w:t>
            </w:r>
            <w:r w:rsidR="00D825C2">
              <w:t xml:space="preserve">- </w:t>
            </w:r>
            <w:r w:rsidR="00D55BCF">
              <w:t>Chandler, AZ</w:t>
            </w:r>
          </w:p>
          <w:p w14:paraId="23B59E34" w14:textId="37CE4CC5" w:rsidR="00AC2988" w:rsidRDefault="00D825C2" w:rsidP="008C15C5">
            <w:r>
              <w:t>Sept 2022- Oct 2022</w:t>
            </w:r>
          </w:p>
          <w:p w14:paraId="0063F21E" w14:textId="0AC73E53" w:rsidR="00DE7FE8" w:rsidRDefault="00DE7FE8" w:rsidP="008C15C5">
            <w:r>
              <w:t xml:space="preserve">Assisting the entire LAUSD district with password </w:t>
            </w:r>
          </w:p>
          <w:p w14:paraId="18AEBC4A" w14:textId="7D376B64" w:rsidR="00DE7FE8" w:rsidRPr="00D825C2" w:rsidRDefault="00DE7FE8" w:rsidP="008C15C5">
            <w:r>
              <w:t xml:space="preserve">Resets, SSO activations, troubleshooting </w:t>
            </w:r>
            <w:proofErr w:type="spellStart"/>
            <w:r w:rsidR="007528DA">
              <w:t>settin</w:t>
            </w:r>
            <w:proofErr w:type="spellEnd"/>
            <w:r w:rsidR="007528DA">
              <w:t xml:space="preserve"> up VPNs</w:t>
            </w:r>
          </w:p>
          <w:p w14:paraId="7E7CB070" w14:textId="5B8FB0A5" w:rsidR="00AC2988" w:rsidRPr="00F0131E" w:rsidRDefault="00F0131E" w:rsidP="008C15C5">
            <w:r>
              <w:t>Resolvin Remedy tickets creatin tickets for issues</w:t>
            </w:r>
          </w:p>
          <w:p w14:paraId="0BDAB35C" w14:textId="77777777" w:rsidR="00AC2988" w:rsidRDefault="00AC2988" w:rsidP="008C15C5">
            <w:pPr>
              <w:rPr>
                <w:b/>
                <w:bCs/>
              </w:rPr>
            </w:pPr>
          </w:p>
          <w:p w14:paraId="5DD32951" w14:textId="1089A70F" w:rsidR="00463479" w:rsidRDefault="00C33217" w:rsidP="008C15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KM Support Professional </w:t>
            </w:r>
          </w:p>
          <w:p w14:paraId="524CFF68" w14:textId="4BF58A67" w:rsidR="00463479" w:rsidRDefault="00AA4997" w:rsidP="008C15C5">
            <w:r>
              <w:t>Insight Global-</w:t>
            </w:r>
            <w:r w:rsidR="009E7067">
              <w:t>Chandler, AZ</w:t>
            </w:r>
          </w:p>
          <w:p w14:paraId="1FA37C5E" w14:textId="1DF75CDB" w:rsidR="00AA4997" w:rsidRDefault="003474B4" w:rsidP="008C15C5">
            <w:r>
              <w:t>April 2022-July 2022</w:t>
            </w:r>
          </w:p>
          <w:p w14:paraId="35B210CE" w14:textId="3DB5370D" w:rsidR="003474B4" w:rsidRDefault="00AA314E" w:rsidP="008C15C5">
            <w:r>
              <w:t xml:space="preserve">Assisting clients with service and supplies </w:t>
            </w:r>
          </w:p>
          <w:p w14:paraId="6C0DC649" w14:textId="0D34427F" w:rsidR="00AA314E" w:rsidRPr="00AA4997" w:rsidRDefault="00AA314E" w:rsidP="008C15C5">
            <w:r>
              <w:t xml:space="preserve">Triage Tech Support </w:t>
            </w:r>
            <w:r w:rsidR="000B451E">
              <w:t>with Empathy</w:t>
            </w:r>
          </w:p>
          <w:p w14:paraId="643CF459" w14:textId="2BF64CC9" w:rsidR="00463479" w:rsidRPr="00FC6696" w:rsidRDefault="00FC6696" w:rsidP="008C15C5">
            <w:r>
              <w:t xml:space="preserve">Systems used Cisco SAP </w:t>
            </w:r>
          </w:p>
          <w:p w14:paraId="171DE901" w14:textId="77777777" w:rsidR="00463479" w:rsidRDefault="00463479" w:rsidP="008C15C5">
            <w:pPr>
              <w:rPr>
                <w:b/>
                <w:bCs/>
              </w:rPr>
            </w:pPr>
          </w:p>
          <w:p w14:paraId="6A4107C2" w14:textId="77777777" w:rsidR="00463479" w:rsidRDefault="00463479" w:rsidP="008C15C5">
            <w:pPr>
              <w:rPr>
                <w:b/>
                <w:bCs/>
              </w:rPr>
            </w:pPr>
          </w:p>
          <w:p w14:paraId="0FAEE9E4" w14:textId="7180837B" w:rsidR="00FD6F96" w:rsidRDefault="00FD6F96" w:rsidP="008C15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Covid Case Investigator </w:t>
            </w:r>
          </w:p>
          <w:p w14:paraId="3AFCA708" w14:textId="15C9DF7C" w:rsidR="00FD6F96" w:rsidRDefault="0068155F" w:rsidP="008C15C5">
            <w:r>
              <w:t>Insight Global – Chandler, AZ</w:t>
            </w:r>
          </w:p>
          <w:p w14:paraId="7C8F5543" w14:textId="40B817EE" w:rsidR="0068155F" w:rsidRDefault="005B1928" w:rsidP="008C15C5">
            <w:r>
              <w:t xml:space="preserve">September 2021 to </w:t>
            </w:r>
            <w:r w:rsidR="00463479">
              <w:t>March 2022</w:t>
            </w:r>
          </w:p>
          <w:p w14:paraId="0F6B0E95" w14:textId="21A82DF0" w:rsidR="005B1928" w:rsidRDefault="005B1928" w:rsidP="008C15C5">
            <w:r>
              <w:t xml:space="preserve">Saving lives while providing accurate </w:t>
            </w:r>
          </w:p>
          <w:p w14:paraId="4BF705FC" w14:textId="143C56D8" w:rsidR="00075DE6" w:rsidRPr="0068155F" w:rsidRDefault="00FD1DC4" w:rsidP="008C15C5">
            <w:r>
              <w:t>i</w:t>
            </w:r>
            <w:r w:rsidR="00075DE6">
              <w:t xml:space="preserve">nformation regarding Covid 19 with empathy </w:t>
            </w:r>
          </w:p>
          <w:p w14:paraId="7609484E" w14:textId="1FCE117A" w:rsidR="00FD6F96" w:rsidRPr="00872B4B" w:rsidRDefault="00872B4B" w:rsidP="008C15C5">
            <w:r>
              <w:t xml:space="preserve">Systems used Cisco </w:t>
            </w:r>
            <w:r w:rsidR="00EB2BE8">
              <w:t>Qualtrics Google</w:t>
            </w:r>
          </w:p>
          <w:p w14:paraId="44486248" w14:textId="09A0B9EC" w:rsidR="00E44A1D" w:rsidRDefault="00E44A1D" w:rsidP="008C15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Loyalty Agent </w:t>
            </w:r>
          </w:p>
          <w:p w14:paraId="0C333763" w14:textId="560CB874" w:rsidR="00E44A1D" w:rsidRDefault="00E44A1D" w:rsidP="008C15C5">
            <w:r>
              <w:t>AT&amp;T</w:t>
            </w:r>
            <w:r w:rsidR="00B6123B">
              <w:t>- Chandler, AZ</w:t>
            </w:r>
          </w:p>
          <w:p w14:paraId="410D12C8" w14:textId="69E5881B" w:rsidR="00B6123B" w:rsidRPr="00E44A1D" w:rsidRDefault="00B6123B" w:rsidP="008C15C5">
            <w:r>
              <w:t>March 2021 to September 2021</w:t>
            </w:r>
          </w:p>
          <w:p w14:paraId="2007B2DD" w14:textId="556476FD" w:rsidR="00E44A1D" w:rsidRPr="004E2388" w:rsidRDefault="004E2388" w:rsidP="008C15C5">
            <w:r>
              <w:t xml:space="preserve">Sales and customer loyalty </w:t>
            </w:r>
          </w:p>
          <w:p w14:paraId="34BC4323" w14:textId="7A1D9F33" w:rsidR="00E44A1D" w:rsidRPr="00EB2BE8" w:rsidRDefault="00EB2BE8" w:rsidP="008C15C5">
            <w:r>
              <w:t xml:space="preserve">Systems used </w:t>
            </w:r>
            <w:r w:rsidR="00305D21">
              <w:t>Okta, Enterprise</w:t>
            </w:r>
            <w:r w:rsidR="00C860E3">
              <w:t xml:space="preserve"> SaaS</w:t>
            </w:r>
          </w:p>
          <w:p w14:paraId="5B7C6F75" w14:textId="77777777" w:rsidR="00EB2BE8" w:rsidRDefault="00EB2BE8" w:rsidP="008C15C5">
            <w:pPr>
              <w:rPr>
                <w:b/>
                <w:bCs/>
              </w:rPr>
            </w:pPr>
          </w:p>
          <w:p w14:paraId="150BB03B" w14:textId="1914242B" w:rsidR="008C15C5" w:rsidRPr="008C15C5" w:rsidRDefault="008C15C5" w:rsidP="008C15C5">
            <w:pPr>
              <w:rPr>
                <w:b/>
                <w:bCs/>
              </w:rPr>
            </w:pPr>
            <w:r w:rsidRPr="008C15C5">
              <w:rPr>
                <w:b/>
                <w:bCs/>
              </w:rPr>
              <w:lastRenderedPageBreak/>
              <w:t>IT Tech Support</w:t>
            </w:r>
          </w:p>
          <w:p w14:paraId="7C7474E9" w14:textId="77777777" w:rsidR="008C15C5" w:rsidRPr="008C15C5" w:rsidRDefault="008C15C5" w:rsidP="008C15C5">
            <w:r w:rsidRPr="008C15C5">
              <w:t>24-7 Intouch - Chandler, AZ</w:t>
            </w:r>
          </w:p>
          <w:p w14:paraId="1AB618AA" w14:textId="2E7BAD86" w:rsidR="008C15C5" w:rsidRPr="008C15C5" w:rsidRDefault="008C15C5" w:rsidP="008C15C5">
            <w:r w:rsidRPr="008C15C5">
              <w:t xml:space="preserve">November 2018 to </w:t>
            </w:r>
            <w:r w:rsidR="00B6123B">
              <w:t>March 2021</w:t>
            </w:r>
          </w:p>
          <w:p w14:paraId="56DCFBB6" w14:textId="77777777" w:rsidR="008C15C5" w:rsidRPr="008C15C5" w:rsidRDefault="008C15C5" w:rsidP="008C15C5">
            <w:r w:rsidRPr="008C15C5">
              <w:t>IT Tech Support Professional for Hyundai/Netflix</w:t>
            </w:r>
          </w:p>
          <w:p w14:paraId="76B159AB" w14:textId="77777777" w:rsidR="008C15C5" w:rsidRPr="008C15C5" w:rsidRDefault="008C15C5" w:rsidP="008C15C5">
            <w:r w:rsidRPr="008C15C5">
              <w:t>Started working at 24-7Intouch Nov. I was tech support for Hyundai I would help the customers with anything they needed with their new or existing vehicles and Blue Link subscriptions</w:t>
            </w:r>
          </w:p>
          <w:p w14:paraId="0CC9EC30" w14:textId="4A6D5EEB" w:rsidR="008C15C5" w:rsidRPr="008C15C5" w:rsidRDefault="008C15C5" w:rsidP="008C15C5">
            <w:pPr>
              <w:numPr>
                <w:ilvl w:val="0"/>
                <w:numId w:val="14"/>
              </w:numPr>
            </w:pPr>
            <w:r w:rsidRPr="008C15C5">
              <w:t>Greeting customers, verifying customers, sign up</w:t>
            </w:r>
            <w:r w:rsidR="001D2743">
              <w:t xml:space="preserve"> new accounts</w:t>
            </w:r>
          </w:p>
          <w:p w14:paraId="397692AD" w14:textId="474FCB8B" w:rsidR="008C15C5" w:rsidRPr="008C15C5" w:rsidRDefault="008C15C5" w:rsidP="008C15C5">
            <w:pPr>
              <w:numPr>
                <w:ilvl w:val="0"/>
                <w:numId w:val="14"/>
              </w:numPr>
            </w:pPr>
            <w:r w:rsidRPr="008C15C5">
              <w:t>Update customer's information: update</w:t>
            </w:r>
            <w:r w:rsidR="00BE2473">
              <w:t xml:space="preserve"> method of </w:t>
            </w:r>
            <w:r w:rsidR="000F4BD6">
              <w:t>payment, email</w:t>
            </w:r>
            <w:r w:rsidRPr="008C15C5">
              <w:t>,</w:t>
            </w:r>
            <w:r w:rsidR="00BE2473">
              <w:t xml:space="preserve"> </w:t>
            </w:r>
            <w:r w:rsidRPr="008C15C5">
              <w:t xml:space="preserve">plan change, </w:t>
            </w:r>
            <w:r w:rsidR="00633DC8">
              <w:t>etc.</w:t>
            </w:r>
          </w:p>
          <w:p w14:paraId="14E5DB41" w14:textId="5F74E768" w:rsidR="008C15C5" w:rsidRPr="008C15C5" w:rsidRDefault="008C15C5" w:rsidP="008C15C5">
            <w:pPr>
              <w:numPr>
                <w:ilvl w:val="0"/>
                <w:numId w:val="14"/>
              </w:numPr>
            </w:pPr>
            <w:r w:rsidRPr="008C15C5">
              <w:t>Troubleshooting &amp; Setup multiple device</w:t>
            </w:r>
            <w:r w:rsidR="00F50B41">
              <w:t xml:space="preserve"> types</w:t>
            </w:r>
            <w:r w:rsidR="007175D5">
              <w:t xml:space="preserve"> </w:t>
            </w:r>
            <w:r w:rsidR="00FF62BC">
              <w:t xml:space="preserve">Android </w:t>
            </w:r>
            <w:r w:rsidR="007175D5">
              <w:t xml:space="preserve">MacOS </w:t>
            </w:r>
            <w:r w:rsidR="00305D21">
              <w:t>iPhone</w:t>
            </w:r>
            <w:r w:rsidR="007175D5">
              <w:t xml:space="preserve"> etc.</w:t>
            </w:r>
            <w:r w:rsidR="00F50B41">
              <w:t xml:space="preserve"> and TV types</w:t>
            </w:r>
            <w:r w:rsidR="007175D5">
              <w:t xml:space="preserve"> </w:t>
            </w:r>
            <w:r w:rsidR="00FF62BC">
              <w:t>such as Philips Sony Toshiba Apple TV etc.</w:t>
            </w:r>
          </w:p>
          <w:p w14:paraId="51190F60" w14:textId="2E3885C2" w:rsidR="008C15C5" w:rsidRPr="008C15C5" w:rsidRDefault="00971D5A" w:rsidP="008C15C5">
            <w:pPr>
              <w:numPr>
                <w:ilvl w:val="0"/>
                <w:numId w:val="14"/>
              </w:numPr>
            </w:pPr>
            <w:r>
              <w:t>Network connection troubleshooting</w:t>
            </w:r>
          </w:p>
          <w:p w14:paraId="496FA9A5" w14:textId="49702DA8" w:rsidR="008C15C5" w:rsidRDefault="008C15C5" w:rsidP="008C15C5">
            <w:pPr>
              <w:numPr>
                <w:ilvl w:val="0"/>
                <w:numId w:val="14"/>
              </w:numPr>
            </w:pPr>
            <w:r w:rsidRPr="008C15C5">
              <w:t>Account recovery</w:t>
            </w:r>
          </w:p>
          <w:p w14:paraId="6F945920" w14:textId="1C012A29" w:rsidR="00971D5A" w:rsidRDefault="00A614CE" w:rsidP="008C15C5">
            <w:pPr>
              <w:numPr>
                <w:ilvl w:val="0"/>
                <w:numId w:val="14"/>
              </w:numPr>
            </w:pPr>
            <w:r>
              <w:t xml:space="preserve">Accurately </w:t>
            </w:r>
            <w:r w:rsidR="00247104">
              <w:t>document cases with detailed information</w:t>
            </w:r>
          </w:p>
          <w:p w14:paraId="73BB393D" w14:textId="6B6FF400" w:rsidR="001B775E" w:rsidRPr="008C15C5" w:rsidRDefault="00721DE2" w:rsidP="008C15C5">
            <w:pPr>
              <w:numPr>
                <w:ilvl w:val="0"/>
                <w:numId w:val="14"/>
              </w:numPr>
            </w:pPr>
            <w:r>
              <w:t xml:space="preserve">Using knowledge base to efficiently troubleshoot issues to reach a resolution </w:t>
            </w:r>
          </w:p>
          <w:p w14:paraId="6D2D583F" w14:textId="0562C684" w:rsidR="008C15C5" w:rsidRPr="00F8406E" w:rsidRDefault="00F8406E" w:rsidP="008C15C5">
            <w:r>
              <w:rPr>
                <w:b/>
                <w:bCs/>
              </w:rPr>
              <w:t xml:space="preserve">     </w:t>
            </w:r>
            <w:r>
              <w:t xml:space="preserve">Systems used KB Okta Obi </w:t>
            </w:r>
            <w:r w:rsidR="00260619">
              <w:t xml:space="preserve">desktop support </w:t>
            </w:r>
            <w:r w:rsidR="007A7491">
              <w:t>LANDesk</w:t>
            </w:r>
            <w:r w:rsidR="00260619">
              <w:t xml:space="preserve"> </w:t>
            </w:r>
            <w:r w:rsidR="007A7491">
              <w:t xml:space="preserve">Active Directory </w:t>
            </w:r>
          </w:p>
          <w:p w14:paraId="44BC6DD2" w14:textId="77777777" w:rsidR="00F8406E" w:rsidRDefault="00F8406E" w:rsidP="008C15C5">
            <w:pPr>
              <w:rPr>
                <w:b/>
                <w:bCs/>
              </w:rPr>
            </w:pPr>
          </w:p>
          <w:p w14:paraId="5BCBFBA0" w14:textId="3C5392A3" w:rsidR="008C15C5" w:rsidRPr="008C15C5" w:rsidRDefault="008C15C5" w:rsidP="008C15C5">
            <w:pPr>
              <w:rPr>
                <w:b/>
                <w:bCs/>
              </w:rPr>
            </w:pPr>
            <w:r w:rsidRPr="008C15C5">
              <w:rPr>
                <w:b/>
                <w:bCs/>
              </w:rPr>
              <w:t>Caregiver/Personal Assistant</w:t>
            </w:r>
          </w:p>
          <w:p w14:paraId="635241C0" w14:textId="48330B4F" w:rsidR="008C15C5" w:rsidRPr="008C15C5" w:rsidRDefault="008C15C5" w:rsidP="008C15C5">
            <w:r w:rsidRPr="008C15C5">
              <w:t xml:space="preserve">January 2012 to </w:t>
            </w:r>
            <w:r w:rsidR="005F1351">
              <w:t>August 2017</w:t>
            </w:r>
          </w:p>
          <w:p w14:paraId="65B13F36" w14:textId="075FA2A3" w:rsidR="008C15C5" w:rsidRDefault="008C15C5" w:rsidP="008C15C5">
            <w:r w:rsidRPr="008C15C5">
              <w:t>Cooking cleaning laundry dishes, making sure appointments are on time making sure everyone is punctual for school and work etc. Booking, data entry, clerical administrative tech customer service etc.</w:t>
            </w:r>
          </w:p>
          <w:p w14:paraId="7AEEF5AB" w14:textId="77777777" w:rsidR="008C15C5" w:rsidRPr="008C15C5" w:rsidRDefault="008C15C5" w:rsidP="008C15C5"/>
          <w:p w14:paraId="5BD2DA00" w14:textId="77777777" w:rsidR="008C15C5" w:rsidRPr="008C15C5" w:rsidRDefault="008C15C5" w:rsidP="008C15C5">
            <w:pPr>
              <w:rPr>
                <w:b/>
                <w:bCs/>
              </w:rPr>
            </w:pPr>
            <w:r w:rsidRPr="008C15C5">
              <w:rPr>
                <w:b/>
                <w:bCs/>
              </w:rPr>
              <w:t>Professional Model</w:t>
            </w:r>
          </w:p>
          <w:p w14:paraId="4302149B" w14:textId="77777777" w:rsidR="008C15C5" w:rsidRPr="008C15C5" w:rsidRDefault="008C15C5" w:rsidP="008C15C5">
            <w:r w:rsidRPr="008C15C5">
              <w:t>Modeling Agency</w:t>
            </w:r>
          </w:p>
          <w:p w14:paraId="41DD59A5" w14:textId="7B2B9BFF" w:rsidR="008C15C5" w:rsidRPr="008C15C5" w:rsidRDefault="008C15C5" w:rsidP="008C15C5">
            <w:r w:rsidRPr="008C15C5">
              <w:t>February 2009 to February 201</w:t>
            </w:r>
            <w:r w:rsidR="009E1125">
              <w:t>6</w:t>
            </w:r>
          </w:p>
          <w:p w14:paraId="63C4F8E3" w14:textId="77777777" w:rsidR="008C15C5" w:rsidRPr="008C15C5" w:rsidRDefault="008C15C5" w:rsidP="008C15C5">
            <w:pPr>
              <w:numPr>
                <w:ilvl w:val="0"/>
                <w:numId w:val="15"/>
              </w:numPr>
            </w:pPr>
            <w:r w:rsidRPr="008C15C5">
              <w:t>Runway</w:t>
            </w:r>
          </w:p>
          <w:p w14:paraId="168D1687" w14:textId="77777777" w:rsidR="008C15C5" w:rsidRPr="008C15C5" w:rsidRDefault="008C15C5" w:rsidP="008C15C5">
            <w:pPr>
              <w:numPr>
                <w:ilvl w:val="0"/>
                <w:numId w:val="15"/>
              </w:numPr>
            </w:pPr>
            <w:r w:rsidRPr="008C15C5">
              <w:t>Brand Ambassador</w:t>
            </w:r>
          </w:p>
          <w:p w14:paraId="3DA5E866" w14:textId="77777777" w:rsidR="008C15C5" w:rsidRPr="008C15C5" w:rsidRDefault="008C15C5" w:rsidP="008C15C5">
            <w:pPr>
              <w:numPr>
                <w:ilvl w:val="0"/>
                <w:numId w:val="15"/>
              </w:numPr>
            </w:pPr>
            <w:r w:rsidRPr="008C15C5">
              <w:t>Promotional/Editorial</w:t>
            </w:r>
          </w:p>
          <w:p w14:paraId="20D1631A" w14:textId="77777777" w:rsidR="008C15C5" w:rsidRPr="008C15C5" w:rsidRDefault="008C15C5" w:rsidP="008C15C5">
            <w:pPr>
              <w:numPr>
                <w:ilvl w:val="0"/>
                <w:numId w:val="15"/>
              </w:numPr>
            </w:pPr>
            <w:r w:rsidRPr="008C15C5">
              <w:t>Test shoots</w:t>
            </w:r>
          </w:p>
          <w:p w14:paraId="142948E5" w14:textId="7D490992" w:rsidR="008C15C5" w:rsidRPr="00CF1A49" w:rsidRDefault="008C15C5" w:rsidP="008C15C5">
            <w:pPr>
              <w:contextualSpacing w:val="0"/>
            </w:pPr>
          </w:p>
        </w:tc>
      </w:tr>
      <w:tr w:rsidR="00E9119E" w:rsidRPr="00CF1A49" w14:paraId="7C3D456B" w14:textId="77777777" w:rsidTr="008C15C5">
        <w:tc>
          <w:tcPr>
            <w:tcW w:w="9290" w:type="dxa"/>
          </w:tcPr>
          <w:p w14:paraId="34214ABF" w14:textId="77777777" w:rsidR="00E9119E" w:rsidRDefault="00E9119E" w:rsidP="008C15C5">
            <w:pPr>
              <w:rPr>
                <w:noProof/>
              </w:rPr>
            </w:pPr>
          </w:p>
        </w:tc>
      </w:tr>
      <w:tr w:rsidR="00E9119E" w:rsidRPr="00CF1A49" w14:paraId="5BB70899" w14:textId="77777777" w:rsidTr="008C15C5">
        <w:tc>
          <w:tcPr>
            <w:tcW w:w="9290" w:type="dxa"/>
          </w:tcPr>
          <w:p w14:paraId="0696A14F" w14:textId="77777777" w:rsidR="00E9119E" w:rsidRDefault="00E9119E" w:rsidP="008C15C5">
            <w:pPr>
              <w:rPr>
                <w:noProof/>
              </w:rPr>
            </w:pPr>
          </w:p>
        </w:tc>
      </w:tr>
      <w:tr w:rsidR="005A165E" w:rsidRPr="00CF1A49" w14:paraId="31A3915D" w14:textId="77777777" w:rsidTr="008C15C5">
        <w:tc>
          <w:tcPr>
            <w:tcW w:w="9290" w:type="dxa"/>
          </w:tcPr>
          <w:p w14:paraId="70F2E762" w14:textId="77777777" w:rsidR="005A165E" w:rsidRDefault="005A165E" w:rsidP="008C15C5">
            <w:pPr>
              <w:rPr>
                <w:noProof/>
              </w:rPr>
            </w:pPr>
          </w:p>
        </w:tc>
      </w:tr>
      <w:tr w:rsidR="005A165E" w:rsidRPr="00CF1A49" w14:paraId="2DD121F8" w14:textId="77777777" w:rsidTr="008C15C5">
        <w:tc>
          <w:tcPr>
            <w:tcW w:w="9290" w:type="dxa"/>
          </w:tcPr>
          <w:p w14:paraId="579FF043" w14:textId="77777777" w:rsidR="005A165E" w:rsidRDefault="005A165E" w:rsidP="008C15C5">
            <w:pPr>
              <w:rPr>
                <w:noProof/>
              </w:rPr>
            </w:pPr>
          </w:p>
        </w:tc>
      </w:tr>
      <w:tr w:rsidR="005A165E" w:rsidRPr="00CF1A49" w14:paraId="3BCA35CF" w14:textId="77777777" w:rsidTr="008C15C5">
        <w:tc>
          <w:tcPr>
            <w:tcW w:w="9290" w:type="dxa"/>
          </w:tcPr>
          <w:p w14:paraId="61D176DF" w14:textId="77777777" w:rsidR="005A165E" w:rsidRDefault="005A165E" w:rsidP="008C15C5">
            <w:pPr>
              <w:rPr>
                <w:noProof/>
              </w:rPr>
            </w:pPr>
          </w:p>
        </w:tc>
      </w:tr>
      <w:tr w:rsidR="008C15C5" w:rsidRPr="00CF1A49" w14:paraId="47C9E992" w14:textId="77777777" w:rsidTr="008C15C5">
        <w:tc>
          <w:tcPr>
            <w:tcW w:w="9290" w:type="dxa"/>
            <w:tcMar>
              <w:top w:w="216" w:type="dxa"/>
            </w:tcMar>
          </w:tcPr>
          <w:p w14:paraId="5CAF2FCE" w14:textId="1C927866" w:rsidR="008C15C5" w:rsidRDefault="008C15C5" w:rsidP="008C15C5"/>
        </w:tc>
      </w:tr>
    </w:tbl>
    <w:sdt>
      <w:sdtPr>
        <w:alias w:val="Education:"/>
        <w:tag w:val="Education:"/>
        <w:id w:val="-1908763273"/>
        <w:placeholder>
          <w:docPart w:val="4D7412F56DD446D6A2697DF1B0D85A9C"/>
        </w:placeholder>
        <w:temporary/>
        <w:showingPlcHdr/>
        <w15:appearance w15:val="hidden"/>
      </w:sdtPr>
      <w:sdtEndPr/>
      <w:sdtContent>
        <w:p w14:paraId="281269EC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8B8D7D6" w14:textId="77777777" w:rsidTr="00D66A52">
        <w:tc>
          <w:tcPr>
            <w:tcW w:w="9355" w:type="dxa"/>
          </w:tcPr>
          <w:p w14:paraId="181E4AF3" w14:textId="19D05D5B" w:rsidR="007538DC" w:rsidRDefault="00693D5A" w:rsidP="007538DC">
            <w:pPr>
              <w:contextualSpacing w:val="0"/>
            </w:pPr>
            <w:r>
              <w:t>High School Diploma</w:t>
            </w:r>
            <w:r w:rsidR="004171F9">
              <w:t xml:space="preserve"> </w:t>
            </w:r>
            <w:r w:rsidR="00005B50">
              <w:t>–</w:t>
            </w:r>
            <w:r w:rsidR="004171F9">
              <w:t xml:space="preserve"> </w:t>
            </w:r>
            <w:r w:rsidR="00005B50">
              <w:t>June 2005</w:t>
            </w:r>
          </w:p>
          <w:p w14:paraId="6F2991CC" w14:textId="33A3D4C5" w:rsidR="00693D5A" w:rsidRDefault="00D13498" w:rsidP="007538DC">
            <w:pPr>
              <w:contextualSpacing w:val="0"/>
            </w:pPr>
            <w:r>
              <w:t>Stevens High School</w:t>
            </w:r>
          </w:p>
          <w:p w14:paraId="21A8642A" w14:textId="77777777" w:rsidR="00693D5A" w:rsidRDefault="00D13498" w:rsidP="007538DC">
            <w:pPr>
              <w:contextualSpacing w:val="0"/>
            </w:pPr>
            <w:r>
              <w:t>Claremont, NH</w:t>
            </w:r>
          </w:p>
          <w:p w14:paraId="2300AC18" w14:textId="77777777" w:rsidR="009E1125" w:rsidRDefault="009E1125" w:rsidP="007538DC">
            <w:pPr>
              <w:contextualSpacing w:val="0"/>
            </w:pPr>
          </w:p>
          <w:p w14:paraId="2870ABA9" w14:textId="77777777" w:rsidR="009E1125" w:rsidRDefault="009E1125" w:rsidP="007538DC">
            <w:pPr>
              <w:contextualSpacing w:val="0"/>
            </w:pPr>
            <w:r>
              <w:t xml:space="preserve">Associates Degree </w:t>
            </w:r>
            <w:r w:rsidR="00A30B2D">
              <w:t>Criminal Justice 2009</w:t>
            </w:r>
          </w:p>
          <w:p w14:paraId="4326DB5D" w14:textId="77777777" w:rsidR="00A30B2D" w:rsidRDefault="00742074" w:rsidP="007538DC">
            <w:pPr>
              <w:contextualSpacing w:val="0"/>
            </w:pPr>
            <w:r>
              <w:t xml:space="preserve">RVCC </w:t>
            </w:r>
          </w:p>
          <w:p w14:paraId="45D5DE2A" w14:textId="018FA7B3" w:rsidR="00742074" w:rsidRPr="00CF1A49" w:rsidRDefault="00742074" w:rsidP="007538DC">
            <w:pPr>
              <w:contextualSpacing w:val="0"/>
            </w:pPr>
            <w:r>
              <w:t>Claremont, NH</w:t>
            </w:r>
          </w:p>
        </w:tc>
      </w:tr>
      <w:tr w:rsidR="00F61DF9" w:rsidRPr="00CF1A49" w14:paraId="775831D6" w14:textId="77777777" w:rsidTr="008E00CB">
        <w:trPr>
          <w:trHeight w:val="14"/>
        </w:trPr>
        <w:tc>
          <w:tcPr>
            <w:tcW w:w="9355" w:type="dxa"/>
            <w:tcMar>
              <w:top w:w="216" w:type="dxa"/>
            </w:tcMar>
          </w:tcPr>
          <w:p w14:paraId="263CF9C5" w14:textId="7B41B0A8" w:rsidR="00F61DF9" w:rsidRPr="00CF1A49" w:rsidRDefault="00F61DF9" w:rsidP="00F61DF9">
            <w:pPr>
              <w:pStyle w:val="Heading3"/>
              <w:contextualSpacing w:val="0"/>
            </w:pPr>
          </w:p>
          <w:p w14:paraId="12BCFD90" w14:textId="587C1EC8" w:rsidR="00F61DF9" w:rsidRDefault="004171F9" w:rsidP="00F61DF9">
            <w:r>
              <w:t>Some college courses in Business Administration</w:t>
            </w:r>
            <w:r w:rsidR="00005B50">
              <w:t xml:space="preserve"> – 2006-2009</w:t>
            </w:r>
          </w:p>
        </w:tc>
      </w:tr>
    </w:tbl>
    <w:sdt>
      <w:sdtPr>
        <w:alias w:val="Skills:"/>
        <w:tag w:val="Skills:"/>
        <w:id w:val="-1392877668"/>
        <w:placeholder>
          <w:docPart w:val="8A45AE69EA044608B1D3C111B4386BCA"/>
        </w:placeholder>
        <w:temporary/>
        <w:showingPlcHdr/>
        <w15:appearance w15:val="hidden"/>
      </w:sdtPr>
      <w:sdtEndPr/>
      <w:sdtContent>
        <w:p w14:paraId="0D7CC53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35C62CB" w14:textId="77777777" w:rsidTr="00CF1A49">
        <w:tc>
          <w:tcPr>
            <w:tcW w:w="4675" w:type="dxa"/>
          </w:tcPr>
          <w:p w14:paraId="06A7C7F3" w14:textId="33FE8ACC" w:rsidR="001E3120" w:rsidRPr="006E1507" w:rsidRDefault="00663716" w:rsidP="006E1507">
            <w:pPr>
              <w:pStyle w:val="ListBullet"/>
              <w:contextualSpacing w:val="0"/>
            </w:pPr>
            <w:r>
              <w:t>Interpersonal Skills</w:t>
            </w:r>
          </w:p>
          <w:p w14:paraId="370E1647" w14:textId="44F19418" w:rsidR="001F4E6D" w:rsidRDefault="00663716" w:rsidP="006E1507">
            <w:pPr>
              <w:pStyle w:val="ListBullet"/>
              <w:contextualSpacing w:val="0"/>
            </w:pPr>
            <w:r>
              <w:t>Time Management</w:t>
            </w:r>
            <w:r w:rsidR="0055762E">
              <w:t>/Organization</w:t>
            </w:r>
          </w:p>
          <w:p w14:paraId="6DAE6262" w14:textId="3AAADEB3" w:rsidR="00562145" w:rsidRPr="006E1507" w:rsidRDefault="00711390" w:rsidP="00F8647C">
            <w:pPr>
              <w:pStyle w:val="ListBullet"/>
              <w:contextualSpacing w:val="0"/>
            </w:pPr>
            <w:r>
              <w:t>Computer</w:t>
            </w:r>
            <w:r w:rsidR="00FE234A">
              <w:t>/Network</w:t>
            </w:r>
            <w:r w:rsidR="00197F8D">
              <w:t xml:space="preserve"> Troubleshooting</w:t>
            </w:r>
          </w:p>
        </w:tc>
        <w:tc>
          <w:tcPr>
            <w:tcW w:w="4675" w:type="dxa"/>
            <w:tcMar>
              <w:left w:w="360" w:type="dxa"/>
            </w:tcMar>
          </w:tcPr>
          <w:p w14:paraId="06B920C8" w14:textId="0240CE5F" w:rsidR="001E3120" w:rsidRDefault="0033367E" w:rsidP="00F8647C">
            <w:pPr>
              <w:pStyle w:val="ListBullet"/>
            </w:pPr>
            <w:r>
              <w:t>Customer Service</w:t>
            </w:r>
          </w:p>
          <w:p w14:paraId="0B39CBE9" w14:textId="2AECEF13" w:rsidR="00562145" w:rsidRPr="006E1507" w:rsidRDefault="00562145" w:rsidP="006E1507">
            <w:pPr>
              <w:pStyle w:val="ListBullet"/>
              <w:contextualSpacing w:val="0"/>
            </w:pPr>
            <w:r>
              <w:t>Communication/Phone Etiquette</w:t>
            </w:r>
          </w:p>
          <w:p w14:paraId="3DFA022D" w14:textId="72AE3044" w:rsidR="001E3120" w:rsidRDefault="00DC2FF8" w:rsidP="006E1507">
            <w:pPr>
              <w:pStyle w:val="ListBullet"/>
              <w:contextualSpacing w:val="0"/>
            </w:pPr>
            <w:r>
              <w:t>Mutli</w:t>
            </w:r>
            <w:r w:rsidR="00C10240">
              <w:t>-Task</w:t>
            </w:r>
            <w:r w:rsidR="0037191F">
              <w:t>ing</w:t>
            </w:r>
          </w:p>
          <w:p w14:paraId="072B4E02" w14:textId="2737EA5F" w:rsidR="003B46C5" w:rsidRPr="006E1507" w:rsidRDefault="008A6BB7" w:rsidP="008A6BB7">
            <w:pPr>
              <w:pStyle w:val="ListBullet"/>
              <w:numPr>
                <w:ilvl w:val="0"/>
                <w:numId w:val="0"/>
              </w:numPr>
              <w:contextualSpacing w:val="0"/>
            </w:pPr>
            <w:r>
              <w:t xml:space="preserve">Empathy/Resolve </w:t>
            </w:r>
          </w:p>
        </w:tc>
      </w:tr>
    </w:tbl>
    <w:sdt>
      <w:sdtPr>
        <w:alias w:val="Activities:"/>
        <w:tag w:val="Activities:"/>
        <w:id w:val="1223332893"/>
        <w:placeholder>
          <w:docPart w:val="A9D9862382874B5E837744ECAAC58549"/>
        </w:placeholder>
        <w:temporary/>
        <w:showingPlcHdr/>
        <w15:appearance w15:val="hidden"/>
      </w:sdtPr>
      <w:sdtEndPr/>
      <w:sdtContent>
        <w:p w14:paraId="2A46C4D6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44F72FA8" w14:textId="77777777" w:rsidR="007A7825" w:rsidRDefault="00013BBA" w:rsidP="006E1507">
      <w:r w:rsidRPr="00013BBA">
        <w:t xml:space="preserve">Employee of the </w:t>
      </w:r>
      <w:r w:rsidR="007A7825">
        <w:t xml:space="preserve">Month/Top Performer </w:t>
      </w:r>
    </w:p>
    <w:p w14:paraId="77FA1D55" w14:textId="59EC2662" w:rsidR="00B51D1B" w:rsidRDefault="00013BBA" w:rsidP="006E1507">
      <w:r w:rsidRPr="00013BBA">
        <w:t>20</w:t>
      </w:r>
      <w:r w:rsidR="002F4248">
        <w:t xml:space="preserve">23 </w:t>
      </w:r>
      <w:r w:rsidRPr="00013BBA">
        <w:t>recognized for excellent customer service</w:t>
      </w:r>
      <w:r w:rsidR="000039F2">
        <w:t xml:space="preserve"> multiples surveys</w:t>
      </w:r>
    </w:p>
    <w:p w14:paraId="50D9249F" w14:textId="2B2AA116" w:rsidR="000039F2" w:rsidRPr="006E1507" w:rsidRDefault="000039F2" w:rsidP="006E1507">
      <w:r>
        <w:t>And</w:t>
      </w:r>
      <w:r w:rsidR="00E406A6">
        <w:t xml:space="preserve"> weekly</w:t>
      </w:r>
      <w:r>
        <w:t xml:space="preserve"> KUDOS calls expressing the </w:t>
      </w:r>
      <w:r w:rsidR="00DC2FF8">
        <w:t xml:space="preserve">gratitude of my customers when I give them </w:t>
      </w:r>
      <w:r w:rsidR="002F4248">
        <w:t>resolutions!!</w:t>
      </w:r>
    </w:p>
    <w:sectPr w:rsidR="000039F2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8B00" w14:textId="77777777" w:rsidR="000941DD" w:rsidRDefault="000941DD" w:rsidP="0068194B">
      <w:r>
        <w:separator/>
      </w:r>
    </w:p>
    <w:p w14:paraId="2F904DE7" w14:textId="77777777" w:rsidR="000941DD" w:rsidRDefault="000941DD"/>
    <w:p w14:paraId="4E0954A9" w14:textId="77777777" w:rsidR="000941DD" w:rsidRDefault="000941DD"/>
  </w:endnote>
  <w:endnote w:type="continuationSeparator" w:id="0">
    <w:p w14:paraId="75163231" w14:textId="77777777" w:rsidR="000941DD" w:rsidRDefault="000941DD" w:rsidP="0068194B">
      <w:r>
        <w:continuationSeparator/>
      </w:r>
    </w:p>
    <w:p w14:paraId="6F908359" w14:textId="77777777" w:rsidR="000941DD" w:rsidRDefault="000941DD"/>
    <w:p w14:paraId="160BEFC9" w14:textId="77777777" w:rsidR="000941DD" w:rsidRDefault="00094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59D2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5DE9" w14:textId="77777777" w:rsidR="000941DD" w:rsidRDefault="000941DD" w:rsidP="0068194B">
      <w:r>
        <w:separator/>
      </w:r>
    </w:p>
    <w:p w14:paraId="78677966" w14:textId="77777777" w:rsidR="000941DD" w:rsidRDefault="000941DD"/>
    <w:p w14:paraId="34A94261" w14:textId="77777777" w:rsidR="000941DD" w:rsidRDefault="000941DD"/>
  </w:footnote>
  <w:footnote w:type="continuationSeparator" w:id="0">
    <w:p w14:paraId="1011A86D" w14:textId="77777777" w:rsidR="000941DD" w:rsidRDefault="000941DD" w:rsidP="0068194B">
      <w:r>
        <w:continuationSeparator/>
      </w:r>
    </w:p>
    <w:p w14:paraId="107711D3" w14:textId="77777777" w:rsidR="000941DD" w:rsidRDefault="000941DD"/>
    <w:p w14:paraId="42F39648" w14:textId="77777777" w:rsidR="000941DD" w:rsidRDefault="00094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B6F7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456CEC" wp14:editId="34708C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31226D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3C135FF"/>
    <w:multiLevelType w:val="multilevel"/>
    <w:tmpl w:val="6F8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01E00"/>
    <w:multiLevelType w:val="multilevel"/>
    <w:tmpl w:val="284A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55863">
    <w:abstractNumId w:val="9"/>
  </w:num>
  <w:num w:numId="2" w16cid:durableId="564217554">
    <w:abstractNumId w:val="8"/>
  </w:num>
  <w:num w:numId="3" w16cid:durableId="1130124764">
    <w:abstractNumId w:val="7"/>
  </w:num>
  <w:num w:numId="4" w16cid:durableId="836578398">
    <w:abstractNumId w:val="6"/>
  </w:num>
  <w:num w:numId="5" w16cid:durableId="1154179527">
    <w:abstractNumId w:val="10"/>
  </w:num>
  <w:num w:numId="6" w16cid:durableId="537547335">
    <w:abstractNumId w:val="3"/>
  </w:num>
  <w:num w:numId="7" w16cid:durableId="1622491614">
    <w:abstractNumId w:val="11"/>
  </w:num>
  <w:num w:numId="8" w16cid:durableId="768696692">
    <w:abstractNumId w:val="2"/>
  </w:num>
  <w:num w:numId="9" w16cid:durableId="1945914040">
    <w:abstractNumId w:val="12"/>
  </w:num>
  <w:num w:numId="10" w16cid:durableId="1919169791">
    <w:abstractNumId w:val="5"/>
  </w:num>
  <w:num w:numId="11" w16cid:durableId="447748658">
    <w:abstractNumId w:val="4"/>
  </w:num>
  <w:num w:numId="12" w16cid:durableId="96367166">
    <w:abstractNumId w:val="1"/>
  </w:num>
  <w:num w:numId="13" w16cid:durableId="1112940482">
    <w:abstractNumId w:val="0"/>
  </w:num>
  <w:num w:numId="14" w16cid:durableId="601383187">
    <w:abstractNumId w:val="13"/>
  </w:num>
  <w:num w:numId="15" w16cid:durableId="2041122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attachedTemplate r:id="rId1"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86"/>
    <w:rsid w:val="000001EF"/>
    <w:rsid w:val="000039F2"/>
    <w:rsid w:val="00005B50"/>
    <w:rsid w:val="00007322"/>
    <w:rsid w:val="00007728"/>
    <w:rsid w:val="00012C26"/>
    <w:rsid w:val="00013BBA"/>
    <w:rsid w:val="00021673"/>
    <w:rsid w:val="00024584"/>
    <w:rsid w:val="00024730"/>
    <w:rsid w:val="0003043D"/>
    <w:rsid w:val="0004208C"/>
    <w:rsid w:val="00055E95"/>
    <w:rsid w:val="0007021F"/>
    <w:rsid w:val="00075DE6"/>
    <w:rsid w:val="000941DD"/>
    <w:rsid w:val="000B2395"/>
    <w:rsid w:val="000B2BA5"/>
    <w:rsid w:val="000B451E"/>
    <w:rsid w:val="000F2F8C"/>
    <w:rsid w:val="000F4BD6"/>
    <w:rsid w:val="0010006E"/>
    <w:rsid w:val="001045A8"/>
    <w:rsid w:val="00114A91"/>
    <w:rsid w:val="001427E1"/>
    <w:rsid w:val="00157EA5"/>
    <w:rsid w:val="00163668"/>
    <w:rsid w:val="00171566"/>
    <w:rsid w:val="00174676"/>
    <w:rsid w:val="001755A8"/>
    <w:rsid w:val="00184014"/>
    <w:rsid w:val="00185EC5"/>
    <w:rsid w:val="00192008"/>
    <w:rsid w:val="00197F8D"/>
    <w:rsid w:val="001B22AF"/>
    <w:rsid w:val="001B775E"/>
    <w:rsid w:val="001C0E68"/>
    <w:rsid w:val="001C4B6F"/>
    <w:rsid w:val="001D0BF1"/>
    <w:rsid w:val="001D2743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104"/>
    <w:rsid w:val="0024720C"/>
    <w:rsid w:val="00260619"/>
    <w:rsid w:val="002617AE"/>
    <w:rsid w:val="002638D0"/>
    <w:rsid w:val="00263EED"/>
    <w:rsid w:val="002647D3"/>
    <w:rsid w:val="00275EAE"/>
    <w:rsid w:val="00294998"/>
    <w:rsid w:val="00297F18"/>
    <w:rsid w:val="002A1945"/>
    <w:rsid w:val="002B2958"/>
    <w:rsid w:val="002B3FC8"/>
    <w:rsid w:val="002C241E"/>
    <w:rsid w:val="002D23C5"/>
    <w:rsid w:val="002D4582"/>
    <w:rsid w:val="002D6137"/>
    <w:rsid w:val="002E7E61"/>
    <w:rsid w:val="002F05E5"/>
    <w:rsid w:val="002F254D"/>
    <w:rsid w:val="002F30E4"/>
    <w:rsid w:val="002F4248"/>
    <w:rsid w:val="00305D21"/>
    <w:rsid w:val="00307140"/>
    <w:rsid w:val="00316DFF"/>
    <w:rsid w:val="00325B57"/>
    <w:rsid w:val="0033367E"/>
    <w:rsid w:val="00336056"/>
    <w:rsid w:val="0033727C"/>
    <w:rsid w:val="00345707"/>
    <w:rsid w:val="003474B4"/>
    <w:rsid w:val="003544E1"/>
    <w:rsid w:val="00366398"/>
    <w:rsid w:val="0037191F"/>
    <w:rsid w:val="00383CC2"/>
    <w:rsid w:val="003858BF"/>
    <w:rsid w:val="003A0632"/>
    <w:rsid w:val="003A30E5"/>
    <w:rsid w:val="003A6ADF"/>
    <w:rsid w:val="003B46C5"/>
    <w:rsid w:val="003B5928"/>
    <w:rsid w:val="003C635C"/>
    <w:rsid w:val="003D380F"/>
    <w:rsid w:val="003E160D"/>
    <w:rsid w:val="003E3CCF"/>
    <w:rsid w:val="003E5408"/>
    <w:rsid w:val="003F1D5F"/>
    <w:rsid w:val="00405128"/>
    <w:rsid w:val="00406CFF"/>
    <w:rsid w:val="00416B25"/>
    <w:rsid w:val="004171F9"/>
    <w:rsid w:val="00417613"/>
    <w:rsid w:val="00420592"/>
    <w:rsid w:val="004249C1"/>
    <w:rsid w:val="004319E0"/>
    <w:rsid w:val="004366EC"/>
    <w:rsid w:val="00437E8C"/>
    <w:rsid w:val="00440225"/>
    <w:rsid w:val="004405CF"/>
    <w:rsid w:val="00463479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388"/>
    <w:rsid w:val="004E2794"/>
    <w:rsid w:val="00510392"/>
    <w:rsid w:val="00513E2A"/>
    <w:rsid w:val="00525145"/>
    <w:rsid w:val="0055762E"/>
    <w:rsid w:val="00562145"/>
    <w:rsid w:val="00566A35"/>
    <w:rsid w:val="0056701E"/>
    <w:rsid w:val="005740D7"/>
    <w:rsid w:val="005767FE"/>
    <w:rsid w:val="00583297"/>
    <w:rsid w:val="005A0F26"/>
    <w:rsid w:val="005A165E"/>
    <w:rsid w:val="005A1B10"/>
    <w:rsid w:val="005A6850"/>
    <w:rsid w:val="005B1928"/>
    <w:rsid w:val="005B1B1B"/>
    <w:rsid w:val="005C5932"/>
    <w:rsid w:val="005D3CA7"/>
    <w:rsid w:val="005D4CC1"/>
    <w:rsid w:val="005F1351"/>
    <w:rsid w:val="005F4B91"/>
    <w:rsid w:val="005F55D2"/>
    <w:rsid w:val="005F64E8"/>
    <w:rsid w:val="0062312F"/>
    <w:rsid w:val="006259D0"/>
    <w:rsid w:val="00625F2C"/>
    <w:rsid w:val="00633DC8"/>
    <w:rsid w:val="006618E9"/>
    <w:rsid w:val="00663716"/>
    <w:rsid w:val="006639F5"/>
    <w:rsid w:val="0068155F"/>
    <w:rsid w:val="0068194B"/>
    <w:rsid w:val="00692703"/>
    <w:rsid w:val="00693D5A"/>
    <w:rsid w:val="006A1962"/>
    <w:rsid w:val="006A4732"/>
    <w:rsid w:val="006A4C9E"/>
    <w:rsid w:val="006B5972"/>
    <w:rsid w:val="006B5D48"/>
    <w:rsid w:val="006B7D7B"/>
    <w:rsid w:val="006C1A5E"/>
    <w:rsid w:val="006C21A2"/>
    <w:rsid w:val="006E1507"/>
    <w:rsid w:val="006F39CA"/>
    <w:rsid w:val="006F4F00"/>
    <w:rsid w:val="00711390"/>
    <w:rsid w:val="00712D8B"/>
    <w:rsid w:val="007175D5"/>
    <w:rsid w:val="00721DE2"/>
    <w:rsid w:val="007273B7"/>
    <w:rsid w:val="00733E0A"/>
    <w:rsid w:val="00742074"/>
    <w:rsid w:val="0074403D"/>
    <w:rsid w:val="00746D44"/>
    <w:rsid w:val="007528DA"/>
    <w:rsid w:val="007538DC"/>
    <w:rsid w:val="00757803"/>
    <w:rsid w:val="0078742D"/>
    <w:rsid w:val="0079206B"/>
    <w:rsid w:val="00796076"/>
    <w:rsid w:val="00796FE7"/>
    <w:rsid w:val="007A7491"/>
    <w:rsid w:val="007A7825"/>
    <w:rsid w:val="007C0566"/>
    <w:rsid w:val="007C606B"/>
    <w:rsid w:val="007D66A5"/>
    <w:rsid w:val="007E6A61"/>
    <w:rsid w:val="00801140"/>
    <w:rsid w:val="00803404"/>
    <w:rsid w:val="00832622"/>
    <w:rsid w:val="00834955"/>
    <w:rsid w:val="00855B59"/>
    <w:rsid w:val="00857154"/>
    <w:rsid w:val="00860461"/>
    <w:rsid w:val="0086487C"/>
    <w:rsid w:val="00870B20"/>
    <w:rsid w:val="00872B4B"/>
    <w:rsid w:val="008829F8"/>
    <w:rsid w:val="00885670"/>
    <w:rsid w:val="00885897"/>
    <w:rsid w:val="00887A48"/>
    <w:rsid w:val="008A6538"/>
    <w:rsid w:val="008A6BB7"/>
    <w:rsid w:val="008A7843"/>
    <w:rsid w:val="008C15C5"/>
    <w:rsid w:val="008C7056"/>
    <w:rsid w:val="008D3EFA"/>
    <w:rsid w:val="008E00CB"/>
    <w:rsid w:val="008F30CD"/>
    <w:rsid w:val="008F3B14"/>
    <w:rsid w:val="00901899"/>
    <w:rsid w:val="00901FF0"/>
    <w:rsid w:val="0090344B"/>
    <w:rsid w:val="00905715"/>
    <w:rsid w:val="0091321E"/>
    <w:rsid w:val="00913946"/>
    <w:rsid w:val="0092030D"/>
    <w:rsid w:val="00921A9F"/>
    <w:rsid w:val="0092726B"/>
    <w:rsid w:val="009361BA"/>
    <w:rsid w:val="00944F78"/>
    <w:rsid w:val="009510E7"/>
    <w:rsid w:val="00952C89"/>
    <w:rsid w:val="009571D8"/>
    <w:rsid w:val="009650EA"/>
    <w:rsid w:val="00971D5A"/>
    <w:rsid w:val="0097790C"/>
    <w:rsid w:val="0098506E"/>
    <w:rsid w:val="009A44CE"/>
    <w:rsid w:val="009C4DFC"/>
    <w:rsid w:val="009D44F8"/>
    <w:rsid w:val="009E1125"/>
    <w:rsid w:val="009E3160"/>
    <w:rsid w:val="009E7067"/>
    <w:rsid w:val="009F220C"/>
    <w:rsid w:val="009F3B05"/>
    <w:rsid w:val="009F4931"/>
    <w:rsid w:val="00A00178"/>
    <w:rsid w:val="00A14534"/>
    <w:rsid w:val="00A16DAA"/>
    <w:rsid w:val="00A21307"/>
    <w:rsid w:val="00A24162"/>
    <w:rsid w:val="00A25023"/>
    <w:rsid w:val="00A270EA"/>
    <w:rsid w:val="00A27ECC"/>
    <w:rsid w:val="00A30B2D"/>
    <w:rsid w:val="00A34BA2"/>
    <w:rsid w:val="00A36F27"/>
    <w:rsid w:val="00A42E32"/>
    <w:rsid w:val="00A4332F"/>
    <w:rsid w:val="00A46E63"/>
    <w:rsid w:val="00A51DC5"/>
    <w:rsid w:val="00A53DE1"/>
    <w:rsid w:val="00A614CE"/>
    <w:rsid w:val="00A615E1"/>
    <w:rsid w:val="00A7021C"/>
    <w:rsid w:val="00A755E8"/>
    <w:rsid w:val="00A93A5D"/>
    <w:rsid w:val="00A93DC1"/>
    <w:rsid w:val="00AA314E"/>
    <w:rsid w:val="00AA4997"/>
    <w:rsid w:val="00AB32F8"/>
    <w:rsid w:val="00AB610B"/>
    <w:rsid w:val="00AC2988"/>
    <w:rsid w:val="00AC4CB0"/>
    <w:rsid w:val="00AD06DD"/>
    <w:rsid w:val="00AD360E"/>
    <w:rsid w:val="00AD40FB"/>
    <w:rsid w:val="00AD693C"/>
    <w:rsid w:val="00AD782D"/>
    <w:rsid w:val="00AE7650"/>
    <w:rsid w:val="00AF47CA"/>
    <w:rsid w:val="00B10EBE"/>
    <w:rsid w:val="00B236F1"/>
    <w:rsid w:val="00B4421C"/>
    <w:rsid w:val="00B50F99"/>
    <w:rsid w:val="00B51D1B"/>
    <w:rsid w:val="00B540F4"/>
    <w:rsid w:val="00B60FD0"/>
    <w:rsid w:val="00B6123B"/>
    <w:rsid w:val="00B622DF"/>
    <w:rsid w:val="00B6332A"/>
    <w:rsid w:val="00B66BD4"/>
    <w:rsid w:val="00B81760"/>
    <w:rsid w:val="00B8494C"/>
    <w:rsid w:val="00BA1546"/>
    <w:rsid w:val="00BB4E51"/>
    <w:rsid w:val="00BD431F"/>
    <w:rsid w:val="00BE2473"/>
    <w:rsid w:val="00BE423E"/>
    <w:rsid w:val="00BF61AC"/>
    <w:rsid w:val="00C10240"/>
    <w:rsid w:val="00C11966"/>
    <w:rsid w:val="00C33217"/>
    <w:rsid w:val="00C47FA6"/>
    <w:rsid w:val="00C55B75"/>
    <w:rsid w:val="00C57FC6"/>
    <w:rsid w:val="00C66A7D"/>
    <w:rsid w:val="00C779DA"/>
    <w:rsid w:val="00C814F7"/>
    <w:rsid w:val="00C860E3"/>
    <w:rsid w:val="00C902F7"/>
    <w:rsid w:val="00CA3F8D"/>
    <w:rsid w:val="00CA4B4D"/>
    <w:rsid w:val="00CB35C3"/>
    <w:rsid w:val="00CD323D"/>
    <w:rsid w:val="00CE4030"/>
    <w:rsid w:val="00CE64B3"/>
    <w:rsid w:val="00CF1A49"/>
    <w:rsid w:val="00D0630C"/>
    <w:rsid w:val="00D13498"/>
    <w:rsid w:val="00D243A9"/>
    <w:rsid w:val="00D305E5"/>
    <w:rsid w:val="00D37CD3"/>
    <w:rsid w:val="00D400B7"/>
    <w:rsid w:val="00D55BCF"/>
    <w:rsid w:val="00D62400"/>
    <w:rsid w:val="00D66A52"/>
    <w:rsid w:val="00D66EFA"/>
    <w:rsid w:val="00D72A2D"/>
    <w:rsid w:val="00D825C2"/>
    <w:rsid w:val="00D9206F"/>
    <w:rsid w:val="00D9521A"/>
    <w:rsid w:val="00DA3914"/>
    <w:rsid w:val="00DA59AA"/>
    <w:rsid w:val="00DB548E"/>
    <w:rsid w:val="00DB6915"/>
    <w:rsid w:val="00DB7E1E"/>
    <w:rsid w:val="00DC1B78"/>
    <w:rsid w:val="00DC2A2F"/>
    <w:rsid w:val="00DC2FF8"/>
    <w:rsid w:val="00DC600B"/>
    <w:rsid w:val="00DE0FAA"/>
    <w:rsid w:val="00DE136D"/>
    <w:rsid w:val="00DE6534"/>
    <w:rsid w:val="00DE7FE8"/>
    <w:rsid w:val="00DF4D6C"/>
    <w:rsid w:val="00E01923"/>
    <w:rsid w:val="00E11D50"/>
    <w:rsid w:val="00E14498"/>
    <w:rsid w:val="00E22386"/>
    <w:rsid w:val="00E2397A"/>
    <w:rsid w:val="00E254DB"/>
    <w:rsid w:val="00E300FC"/>
    <w:rsid w:val="00E362DB"/>
    <w:rsid w:val="00E37045"/>
    <w:rsid w:val="00E406A6"/>
    <w:rsid w:val="00E44A1D"/>
    <w:rsid w:val="00E52654"/>
    <w:rsid w:val="00E5632B"/>
    <w:rsid w:val="00E61CA6"/>
    <w:rsid w:val="00E70240"/>
    <w:rsid w:val="00E71E6B"/>
    <w:rsid w:val="00E81CC5"/>
    <w:rsid w:val="00E85A87"/>
    <w:rsid w:val="00E85B4A"/>
    <w:rsid w:val="00E9119E"/>
    <w:rsid w:val="00E9528E"/>
    <w:rsid w:val="00EA5099"/>
    <w:rsid w:val="00EB2BE8"/>
    <w:rsid w:val="00EC1041"/>
    <w:rsid w:val="00EC1351"/>
    <w:rsid w:val="00EC4CBF"/>
    <w:rsid w:val="00EE2CA8"/>
    <w:rsid w:val="00EF17E8"/>
    <w:rsid w:val="00EF51D9"/>
    <w:rsid w:val="00F0131E"/>
    <w:rsid w:val="00F130DD"/>
    <w:rsid w:val="00F24884"/>
    <w:rsid w:val="00F476C4"/>
    <w:rsid w:val="00F50B41"/>
    <w:rsid w:val="00F54D5C"/>
    <w:rsid w:val="00F61DF9"/>
    <w:rsid w:val="00F67AF2"/>
    <w:rsid w:val="00F81960"/>
    <w:rsid w:val="00F8406E"/>
    <w:rsid w:val="00F8647C"/>
    <w:rsid w:val="00F8769D"/>
    <w:rsid w:val="00F9350C"/>
    <w:rsid w:val="00F94EB5"/>
    <w:rsid w:val="00F9624D"/>
    <w:rsid w:val="00F96275"/>
    <w:rsid w:val="00FB31C1"/>
    <w:rsid w:val="00FB58F2"/>
    <w:rsid w:val="00FC6696"/>
    <w:rsid w:val="00FC6AEA"/>
    <w:rsid w:val="00FD1DC4"/>
    <w:rsid w:val="00FD3D13"/>
    <w:rsid w:val="00FD6F96"/>
    <w:rsid w:val="00FD77D5"/>
    <w:rsid w:val="00FE234A"/>
    <w:rsid w:val="00FE55A2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D13772"/>
  <w15:chartTrackingRefBased/>
  <w15:docId w15:val="{19706517-9630-4592-9CC0-A1694F59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020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795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</w:divsChild>
            </w:div>
            <w:div w:id="421948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1538827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12291933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divBdr>
                  <w:divsChild>
                    <w:div w:id="9856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2591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118307401">
                  <w:marLeft w:val="0"/>
                  <w:marRight w:val="0"/>
                  <w:marTop w:val="0"/>
                  <w:marBottom w:val="0"/>
                  <w:divBdr>
                    <w:top w:val="single" w:sz="4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39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6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6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19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5205533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20669499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divBdr>
                  <w:divsChild>
                    <w:div w:id="14222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3502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1687175603">
                  <w:marLeft w:val="0"/>
                  <w:marRight w:val="0"/>
                  <w:marTop w:val="0"/>
                  <w:marBottom w:val="0"/>
                  <w:divBdr>
                    <w:top w:val="single" w:sz="4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087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7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38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4270483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divBdr>
                  <w:divsChild>
                    <w:div w:id="7141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506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1928155285">
                  <w:marLeft w:val="0"/>
                  <w:marRight w:val="0"/>
                  <w:marTop w:val="0"/>
                  <w:marBottom w:val="0"/>
                  <w:divBdr>
                    <w:top w:val="single" w:sz="4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50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5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sMami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8B28563B364DCB8ABE280C63B3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9092-E2FC-419A-8E4B-8696673FC0B5}"/>
      </w:docPartPr>
      <w:docPartBody>
        <w:p w:rsidR="004A15BC" w:rsidRDefault="004D2666">
          <w:pPr>
            <w:pStyle w:val="A58B28563B364DCB8ABE280C63B37A75"/>
          </w:pPr>
          <w:r w:rsidRPr="00CF1A49">
            <w:t>·</w:t>
          </w:r>
        </w:p>
      </w:docPartBody>
    </w:docPart>
    <w:docPart>
      <w:docPartPr>
        <w:name w:val="26C9A03B789243B29EB3F4C4C6B5A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5593-187C-4C46-864B-B8C3FC3B7D01}"/>
      </w:docPartPr>
      <w:docPartBody>
        <w:p w:rsidR="004A15BC" w:rsidRDefault="004D2666">
          <w:pPr>
            <w:pStyle w:val="26C9A03B789243B29EB3F4C4C6B5A3E3"/>
          </w:pPr>
          <w:r w:rsidRPr="00CF1A49">
            <w:t>Experience</w:t>
          </w:r>
        </w:p>
      </w:docPartBody>
    </w:docPart>
    <w:docPart>
      <w:docPartPr>
        <w:name w:val="4D7412F56DD446D6A2697DF1B0D85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3BFD6-4FAE-41B3-93B3-FEA1FC7FFA24}"/>
      </w:docPartPr>
      <w:docPartBody>
        <w:p w:rsidR="004A15BC" w:rsidRDefault="004D2666">
          <w:pPr>
            <w:pStyle w:val="4D7412F56DD446D6A2697DF1B0D85A9C"/>
          </w:pPr>
          <w:r w:rsidRPr="00CF1A49">
            <w:t>Education</w:t>
          </w:r>
        </w:p>
      </w:docPartBody>
    </w:docPart>
    <w:docPart>
      <w:docPartPr>
        <w:name w:val="8A45AE69EA044608B1D3C111B438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27E3-F907-4DDC-9B24-3E4937E72917}"/>
      </w:docPartPr>
      <w:docPartBody>
        <w:p w:rsidR="004A15BC" w:rsidRDefault="004D2666">
          <w:pPr>
            <w:pStyle w:val="8A45AE69EA044608B1D3C111B4386BCA"/>
          </w:pPr>
          <w:r w:rsidRPr="00CF1A49">
            <w:t>Skills</w:t>
          </w:r>
        </w:p>
      </w:docPartBody>
    </w:docPart>
    <w:docPart>
      <w:docPartPr>
        <w:name w:val="A9D9862382874B5E837744ECAAC5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FD882-5FC9-41BD-8024-94E6A30AF9B3}"/>
      </w:docPartPr>
      <w:docPartBody>
        <w:p w:rsidR="004A15BC" w:rsidRDefault="004D2666">
          <w:pPr>
            <w:pStyle w:val="A9D9862382874B5E837744ECAAC58549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BC"/>
    <w:rsid w:val="001E0468"/>
    <w:rsid w:val="00204964"/>
    <w:rsid w:val="003B0D36"/>
    <w:rsid w:val="004A15BC"/>
    <w:rsid w:val="004D2008"/>
    <w:rsid w:val="004D2666"/>
    <w:rsid w:val="006E02E1"/>
    <w:rsid w:val="006F39CA"/>
    <w:rsid w:val="00904DCE"/>
    <w:rsid w:val="00E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58B28563B364DCB8ABE280C63B37A75">
    <w:name w:val="A58B28563B364DCB8ABE280C63B37A75"/>
  </w:style>
  <w:style w:type="paragraph" w:customStyle="1" w:styleId="26C9A03B789243B29EB3F4C4C6B5A3E3">
    <w:name w:val="26C9A03B789243B29EB3F4C4C6B5A3E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D7412F56DD446D6A2697DF1B0D85A9C">
    <w:name w:val="4D7412F56DD446D6A2697DF1B0D85A9C"/>
  </w:style>
  <w:style w:type="paragraph" w:customStyle="1" w:styleId="8A45AE69EA044608B1D3C111B4386BCA">
    <w:name w:val="8A45AE69EA044608B1D3C111B4386BCA"/>
  </w:style>
  <w:style w:type="paragraph" w:customStyle="1" w:styleId="A9D9862382874B5E837744ECAAC58549">
    <w:name w:val="A9D9862382874B5E837744ECAAC58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Barratt</dc:creator>
  <cp:keywords/>
  <dc:description/>
  <cp:lastModifiedBy>Jocelyn D</cp:lastModifiedBy>
  <cp:revision>2</cp:revision>
  <dcterms:created xsi:type="dcterms:W3CDTF">2024-05-17T17:47:00Z</dcterms:created>
  <dcterms:modified xsi:type="dcterms:W3CDTF">2024-05-17T17:47:00Z</dcterms:modified>
  <cp:category/>
</cp:coreProperties>
</file>